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0" w:rsidRDefault="00A14230" w:rsidP="00A14230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26: “Мясціна, дзе я жыву</w:t>
      </w:r>
      <w:r>
        <w:t xml:space="preserve">. </w:t>
      </w:r>
      <w:r>
        <w:rPr>
          <w:lang w:val="be-BY"/>
        </w:rPr>
        <w:t>Славутыя землякі”.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тэкст на слых на аснове апавядання “Дзедаў медаль”, чытаць словы і сказы, якія маюць графічную адметнасць беларускай мовы ў параўнанні з рускай, правільна вымаўляць пры чытаннні гук</w:t>
      </w:r>
      <w:r w:rsidR="006B4DB7">
        <w:rPr>
          <w:lang w:val="be-BY"/>
        </w:rPr>
        <w:t> </w:t>
      </w:r>
      <w:r>
        <w:rPr>
          <w:lang w:val="be-BY"/>
        </w:rPr>
        <w:t>[ч]; садзейнічаць узбагачэнню лексікі на тэму “Славутыя землякі”; развіваць фанематычны слых, памяць; выхоўваць пачуццё гонару за сваіх землякоў, адказнасць за будучае краіны; пашыраць веды пра гісторыю Беларусі.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індывідуальныя карткі (дадаткі</w:t>
      </w:r>
      <w:r w:rsidR="006B4DB7">
        <w:rPr>
          <w:lang w:val="be-BY"/>
        </w:rPr>
        <w:t> </w:t>
      </w:r>
      <w:r>
        <w:rPr>
          <w:lang w:val="be-BY"/>
        </w:rPr>
        <w:t>1,</w:t>
      </w:r>
      <w:r w:rsidR="006B4DB7">
        <w:rPr>
          <w:lang w:val="be-BY"/>
        </w:rPr>
        <w:t> </w:t>
      </w:r>
      <w:r>
        <w:rPr>
          <w:lang w:val="be-BY"/>
        </w:rPr>
        <w:t>2), прэзентацыя.</w:t>
      </w:r>
    </w:p>
    <w:p w:rsidR="00A14230" w:rsidRDefault="00A14230" w:rsidP="0090631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A14230" w:rsidRDefault="00A14230" w:rsidP="00A14230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A14230" w:rsidRPr="00A14230" w:rsidRDefault="00A14230" w:rsidP="00A14230">
      <w:pPr>
        <w:pStyle w:val="a3"/>
        <w:rPr>
          <w:b/>
          <w:lang w:val="be-BY"/>
        </w:rPr>
      </w:pPr>
      <w:r w:rsidRPr="00A14230">
        <w:rPr>
          <w:b/>
          <w:lang w:val="be-BY"/>
        </w:rPr>
        <w:t>Настаўнік.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Лясы і лагчыны,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Рачулка і гай </w:t>
      </w:r>
      <w:r w:rsidR="00A1405A">
        <w:rPr>
          <w:lang w:val="be-BY"/>
        </w:rPr>
        <w:t>—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Вось наша Айчына,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Наш сонечны край.</w:t>
      </w:r>
    </w:p>
    <w:p w:rsidR="00A14230" w:rsidRDefault="00A14230" w:rsidP="00A14230">
      <w:pPr>
        <w:pStyle w:val="a3"/>
        <w:ind w:firstLine="1701"/>
        <w:rPr>
          <w:i/>
          <w:lang w:val="be-BY"/>
        </w:rPr>
      </w:pPr>
      <w:r>
        <w:rPr>
          <w:i/>
          <w:lang w:val="be-BY"/>
        </w:rPr>
        <w:t>М. Гелер</w:t>
      </w:r>
    </w:p>
    <w:p w:rsidR="00A14230" w:rsidRDefault="00A14230" w:rsidP="00A14230">
      <w:pPr>
        <w:pStyle w:val="10"/>
        <w:rPr>
          <w:i/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A14230" w:rsidRDefault="00A14230" w:rsidP="00A14230">
      <w:pPr>
        <w:pStyle w:val="a3"/>
        <w:rPr>
          <w:i/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Скажы па-іншаму: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Невялікі лісцевы лес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(гай)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Роўнае месца ўздоўж ракі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(лог, лагчына)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Усё, што мы бачым навокал,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(наваколле)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Чорнае золата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(нафта)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Айчына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(Радзіма, Бацькаўшчына).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Багацце </w:t>
      </w:r>
      <w:r w:rsidR="00A1405A">
        <w:rPr>
          <w:lang w:val="be-BY"/>
        </w:rPr>
        <w:t>—</w:t>
      </w:r>
      <w:r>
        <w:rPr>
          <w:lang w:val="be-BY"/>
        </w:rPr>
        <w:t xml:space="preserve"> … </w:t>
      </w:r>
      <w:r>
        <w:rPr>
          <w:i/>
          <w:lang w:val="be-BY"/>
        </w:rPr>
        <w:t>(скарб)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Якімі скарбамі нашай Айчыны мы можам ганарыцца? </w:t>
      </w:r>
      <w:r>
        <w:rPr>
          <w:i/>
          <w:lang w:val="be-BY"/>
        </w:rPr>
        <w:t>(Слайды 1</w:t>
      </w:r>
      <w:r w:rsidR="00906319">
        <w:rPr>
          <w:i/>
          <w:lang w:val="be-BY"/>
        </w:rPr>
        <w:t>–</w:t>
      </w:r>
      <w:r>
        <w:rPr>
          <w:i/>
          <w:lang w:val="be-BY"/>
        </w:rPr>
        <w:t>7.)</w:t>
      </w:r>
    </w:p>
    <w:p w:rsidR="00A14230" w:rsidRDefault="00A14230" w:rsidP="00A14230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 xml:space="preserve">Настаўнік. </w:t>
      </w:r>
      <w:r>
        <w:rPr>
          <w:lang w:val="be-BY"/>
        </w:rPr>
        <w:t xml:space="preserve">Людзі </w:t>
      </w:r>
      <w:r w:rsidR="00A1405A">
        <w:rPr>
          <w:lang w:val="be-BY"/>
        </w:rPr>
        <w:t>—</w:t>
      </w:r>
      <w:r>
        <w:rPr>
          <w:lang w:val="be-BY"/>
        </w:rPr>
        <w:t xml:space="preserve"> гэта галоўнае багацце кожнай краіны.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Родныя людзі </w:t>
      </w:r>
      <w:r w:rsidR="00A1405A">
        <w:rPr>
          <w:lang w:val="be-BY"/>
        </w:rPr>
        <w:t>—</w:t>
      </w:r>
      <w:r>
        <w:rPr>
          <w:lang w:val="be-BY"/>
        </w:rPr>
        <w:t xml:space="preserve"> гэта нашы сваякі. </w:t>
      </w:r>
      <w:r>
        <w:rPr>
          <w:i/>
          <w:lang w:val="be-BY"/>
        </w:rPr>
        <w:t xml:space="preserve">(Вучні паўтараюць слова </w:t>
      </w:r>
      <w:r w:rsidRPr="00A14230">
        <w:rPr>
          <w:b/>
          <w:i/>
          <w:lang w:val="be-BY"/>
        </w:rPr>
        <w:t>“сваякі”</w:t>
      </w:r>
      <w:r>
        <w:rPr>
          <w:i/>
          <w:lang w:val="be-BY"/>
        </w:rPr>
        <w:t>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Людзі, што жывуць у адной краіне, горадзе ці вёсцы, на адной </w:t>
      </w:r>
      <w:r w:rsidRPr="00906319">
        <w:rPr>
          <w:b/>
          <w:lang w:val="be-BY"/>
        </w:rPr>
        <w:t>зямлі</w:t>
      </w:r>
      <w:r>
        <w:rPr>
          <w:lang w:val="be-BY"/>
        </w:rPr>
        <w:t xml:space="preserve">, </w:t>
      </w:r>
      <w:r w:rsidR="00A1405A">
        <w:rPr>
          <w:lang w:val="be-BY"/>
        </w:rPr>
        <w:t>—</w:t>
      </w:r>
      <w:r>
        <w:rPr>
          <w:lang w:val="be-BY"/>
        </w:rPr>
        <w:t xml:space="preserve"> нашы землякі. </w:t>
      </w:r>
      <w:r>
        <w:rPr>
          <w:i/>
          <w:lang w:val="be-BY"/>
        </w:rPr>
        <w:t xml:space="preserve">(Вучні паўтараюць слова </w:t>
      </w:r>
      <w:r w:rsidRPr="00A14230">
        <w:rPr>
          <w:b/>
          <w:i/>
          <w:lang w:val="be-BY"/>
        </w:rPr>
        <w:t>“землякі”</w:t>
      </w:r>
      <w:r>
        <w:rPr>
          <w:i/>
          <w:lang w:val="be-BY"/>
        </w:rPr>
        <w:t>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Кожны чалавек уносіць свой уклад, каб наша жыццё станавілася лепшым. Не</w:t>
      </w:r>
      <w:r w:rsidR="006B4DB7">
        <w:rPr>
          <w:lang w:val="be-BY"/>
        </w:rPr>
        <w:t> </w:t>
      </w:r>
      <w:r>
        <w:rPr>
          <w:lang w:val="be-BY"/>
        </w:rPr>
        <w:t>заўсёды мы ведаем, як завуць гэтых людзей, але яны робяць вельмі важную справу.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Аднак ёсць нашы землякі, якіх ведаюць ва ўсім свеце. </w:t>
      </w:r>
      <w:r>
        <w:rPr>
          <w:i/>
          <w:lang w:val="be-BY"/>
        </w:rPr>
        <w:t xml:space="preserve">(Слайд 8.) </w:t>
      </w:r>
      <w:r>
        <w:rPr>
          <w:lang w:val="be-BY"/>
        </w:rPr>
        <w:t>Можа, і вы каго</w:t>
      </w:r>
      <w:r w:rsidR="006B4DB7">
        <w:rPr>
          <w:lang w:val="be-BY"/>
        </w:rPr>
        <w:noBreakHyphen/>
      </w:r>
      <w:r>
        <w:rPr>
          <w:lang w:val="be-BY"/>
        </w:rPr>
        <w:t>небудзь пазналі?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На ўроку мы будзем знаёміцца з нашымі славутымі землякамі. Даведаемся, чаму іх ведаюць ва ўсім свеце.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Навучымся расказваць і чытаць пра славутых людзей нашай </w:t>
      </w:r>
      <w:r w:rsidRPr="00A14230">
        <w:rPr>
          <w:lang w:val="be-BY"/>
        </w:rPr>
        <w:t>Айчыны</w:t>
      </w:r>
      <w:r>
        <w:rPr>
          <w:lang w:val="be-BY"/>
        </w:rPr>
        <w:t>, Бацькаўшчыны на беларускай мове.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lastRenderedPageBreak/>
        <w:t xml:space="preserve">Які асаблівы гук беларускай мовы сустрэўся ў словах </w:t>
      </w:r>
      <w:r w:rsidRPr="00A14230">
        <w:rPr>
          <w:b/>
          <w:i/>
          <w:lang w:val="be-BY"/>
        </w:rPr>
        <w:t>Айчына</w:t>
      </w:r>
      <w:r>
        <w:rPr>
          <w:lang w:val="be-BY"/>
        </w:rPr>
        <w:t xml:space="preserve">, </w:t>
      </w:r>
      <w:r w:rsidRPr="00A14230">
        <w:rPr>
          <w:b/>
          <w:i/>
          <w:lang w:val="be-BY"/>
        </w:rPr>
        <w:t>Бацькаўшчына</w:t>
      </w:r>
      <w:r>
        <w:rPr>
          <w:lang w:val="be-BY"/>
        </w:rPr>
        <w:t>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Будзем чытаць словы з літарай </w:t>
      </w:r>
      <w:r w:rsidRPr="00A14230">
        <w:rPr>
          <w:b/>
          <w:i/>
          <w:lang w:val="be-BY"/>
        </w:rPr>
        <w:t>Ч</w:t>
      </w:r>
      <w:r>
        <w:rPr>
          <w:lang w:val="be-BY"/>
        </w:rPr>
        <w:t>.</w:t>
      </w:r>
    </w:p>
    <w:p w:rsidR="00A14230" w:rsidRDefault="00A14230" w:rsidP="00A14230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Настаўнік рыхтуе табліцу з дадатку 1 на кожную парту. Асобна раздаецца камплект партрэтаў.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Разгледзьце партрэты знакамітых землякоў. Прачытайце ў другім слупку табліцы, як іх звалі.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Гэтыя людзі зрабілі настолькі важную справу, што кожнаму з іх пастаўлены помнік.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Разгледзьце фотаздымкі помнікаў у вучэбным дапаможніку. </w:t>
      </w:r>
      <w:r>
        <w:rPr>
          <w:i/>
          <w:lang w:val="be-BY"/>
        </w:rPr>
        <w:t>(Заданне 1, с. 64.)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Прачытайце, як звалі славутых землякоў.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Размясціце партрэты побач з імёнамі на вашых картках.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Вучні зачытваюць тэксты, настаўнік дае больш разгорнутую інфармацыю пра знакамітую асобу.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1. Прачытайце, чым займалася Еўфрасіння Полацкая. Што на малюнку расказвае пра яе справы і заняткі? </w:t>
      </w:r>
      <w:r>
        <w:rPr>
          <w:i/>
          <w:lang w:val="be-BY"/>
        </w:rPr>
        <w:t>(Кніга, пяро, царква, адзенне.)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Еўфрасіння Полацкая жыла вельмі даўно. Амаль тысячу гадоў таму. Але яе помняць і зараз. </w:t>
      </w:r>
      <w:r>
        <w:rPr>
          <w:i/>
          <w:lang w:val="be-BY"/>
        </w:rPr>
        <w:t>(Слайд 9.)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2. Францыск Скарына жыў пяцьсот гадоў таму. Даўно? Чаму яго імя памятаюць? Прачытайце. Што на партрэце гаворыць пра ягоны занятак? </w:t>
      </w:r>
      <w:r>
        <w:rPr>
          <w:i/>
          <w:lang w:val="be-BY"/>
        </w:rPr>
        <w:t>(Слайд</w:t>
      </w:r>
      <w:r w:rsidR="006B4DB7">
        <w:rPr>
          <w:i/>
          <w:lang w:val="be-BY"/>
        </w:rPr>
        <w:t> </w:t>
      </w:r>
      <w:r>
        <w:rPr>
          <w:i/>
          <w:lang w:val="be-BY"/>
        </w:rPr>
        <w:t>10.)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Дзе можна яшчэ ўбачыць помнік Францыску Скарыну? </w:t>
      </w:r>
      <w:r>
        <w:rPr>
          <w:i/>
          <w:lang w:val="be-BY"/>
        </w:rPr>
        <w:t>(У</w:t>
      </w:r>
      <w:r w:rsidR="00906319">
        <w:rPr>
          <w:i/>
          <w:lang w:val="be-BY"/>
        </w:rPr>
        <w:t> </w:t>
      </w:r>
      <w:r>
        <w:rPr>
          <w:i/>
          <w:lang w:val="be-BY"/>
        </w:rPr>
        <w:t>г.</w:t>
      </w:r>
      <w:r w:rsidR="00906319">
        <w:rPr>
          <w:i/>
          <w:lang w:val="be-BY"/>
        </w:rPr>
        <w:t> </w:t>
      </w:r>
      <w:r>
        <w:rPr>
          <w:i/>
          <w:lang w:val="be-BY"/>
        </w:rPr>
        <w:t>Мінску, каля Нацыянальнай бібліятэкі.) (Слайды 11, 12.)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3. Марат Казей жыў 80 гадоў таму і застаўся назаўжды чатырнаццацігадовым хлопчыкам. Чаму? Паглядзіце ўважліва на помнік Марату Казею. Што ў яго ў руцэ?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Прачытайце, ці правільная ваша думка. </w:t>
      </w:r>
      <w:r>
        <w:rPr>
          <w:i/>
          <w:lang w:val="be-BY"/>
        </w:rPr>
        <w:t>(Слайд 13.)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>4. Уладзімір Карват жыў у цяперашні час, не так даўно. Не больш за 25</w:t>
      </w:r>
      <w:r w:rsidR="006B4DB7">
        <w:rPr>
          <w:lang w:val="be-BY"/>
        </w:rPr>
        <w:t> </w:t>
      </w:r>
      <w:r>
        <w:rPr>
          <w:lang w:val="be-BY"/>
        </w:rPr>
        <w:t xml:space="preserve">гадоў таму. У мірны час. Але і ў мірны час адбываюцца падзеі, якія пагражаюць жыццю многіх людзей. Прачытайце пра Уладзіміра Карвата. Кім ён быў? Што зрабіў, каб самалёт не ўпаў на вёску? </w:t>
      </w:r>
      <w:r>
        <w:rPr>
          <w:i/>
          <w:lang w:val="be-BY"/>
        </w:rPr>
        <w:t>(Слайд 14.)</w:t>
      </w:r>
    </w:p>
    <w:p w:rsidR="00A14230" w:rsidRDefault="00A14230" w:rsidP="00A14230">
      <w:pPr>
        <w:pStyle w:val="2"/>
        <w:rPr>
          <w:lang w:val="be-BY"/>
        </w:rPr>
      </w:pPr>
      <w:r>
        <w:rPr>
          <w:lang w:val="be-BY"/>
        </w:rPr>
        <w:t>Знаёмства з гукам [ч] і літарамі Ч, ч (заданне 2, с. 64)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Гук [ч] у беларускай мове мае цвёрды характар, як і ўсе знакамітыя землякі. Заўсёды гучыць цвёрда. Што пра сябе можа расказаць літара </w:t>
      </w:r>
      <w:r w:rsidRPr="00A14230">
        <w:rPr>
          <w:b/>
          <w:i/>
          <w:lang w:val="be-BY"/>
        </w:rPr>
        <w:t>ч</w:t>
      </w:r>
      <w:r>
        <w:rPr>
          <w:lang w:val="be-BY"/>
        </w:rPr>
        <w:t>, якую вы бачыце на малюнку? Паслухайце і дапоўніце сказы.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Чы-чы-чы </w:t>
      </w:r>
      <w:r w:rsidR="00A1405A">
        <w:rPr>
          <w:lang w:val="be-BY"/>
        </w:rPr>
        <w:t>—</w:t>
      </w:r>
      <w:r>
        <w:rPr>
          <w:lang w:val="be-BY"/>
        </w:rPr>
        <w:t xml:space="preserve"> хачу перамаг.. </w:t>
      </w:r>
      <w:r>
        <w:rPr>
          <w:i/>
          <w:lang w:val="be-BY"/>
        </w:rPr>
        <w:t>(чы)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Еч-еч-еч </w:t>
      </w:r>
      <w:r w:rsidR="00A1405A">
        <w:rPr>
          <w:lang w:val="be-BY"/>
        </w:rPr>
        <w:t>—</w:t>
      </w:r>
      <w:r>
        <w:rPr>
          <w:lang w:val="be-BY"/>
        </w:rPr>
        <w:t xml:space="preserve"> у руцэ падняты ... </w:t>
      </w:r>
      <w:r>
        <w:rPr>
          <w:i/>
          <w:lang w:val="be-BY"/>
        </w:rPr>
        <w:t>(меч)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Чыт-чыт-чыт </w:t>
      </w:r>
      <w:r w:rsidR="00A1405A">
        <w:rPr>
          <w:lang w:val="be-BY"/>
        </w:rPr>
        <w:t>—</w:t>
      </w:r>
      <w:r>
        <w:rPr>
          <w:lang w:val="be-BY"/>
        </w:rPr>
        <w:t xml:space="preserve"> абараняе ... </w:t>
      </w:r>
      <w:r>
        <w:rPr>
          <w:i/>
          <w:lang w:val="be-BY"/>
        </w:rPr>
        <w:t>(шчыт)</w:t>
      </w:r>
      <w:r>
        <w:rPr>
          <w:lang w:val="be-BY"/>
        </w:rPr>
        <w:t>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Чу-чу-чу </w:t>
      </w:r>
      <w:r w:rsidR="00A1405A">
        <w:rPr>
          <w:lang w:val="be-BY"/>
        </w:rPr>
        <w:t>—</w:t>
      </w:r>
      <w:r>
        <w:rPr>
          <w:lang w:val="be-BY"/>
        </w:rPr>
        <w:t xml:space="preserve"> мірна жыць ха.. </w:t>
      </w:r>
      <w:r>
        <w:rPr>
          <w:i/>
          <w:lang w:val="be-BY"/>
        </w:rPr>
        <w:t>(чу)</w:t>
      </w:r>
      <w:r>
        <w:rPr>
          <w:lang w:val="be-BY"/>
        </w:rPr>
        <w:t>.</w:t>
      </w:r>
    </w:p>
    <w:p w:rsidR="00A14230" w:rsidRDefault="00A14230" w:rsidP="00A14230">
      <w:pPr>
        <w:pStyle w:val="2"/>
        <w:rPr>
          <w:lang w:val="be-BY"/>
        </w:rPr>
      </w:pPr>
      <w:r>
        <w:rPr>
          <w:lang w:val="be-BY"/>
        </w:rPr>
        <w:t>Навучанне чытанню слоў з літарай Ч (заданне 2, с. 64)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Пакажыце вялікую літару </w:t>
      </w:r>
      <w:r w:rsidRPr="00A14230">
        <w:rPr>
          <w:b/>
          <w:i/>
          <w:lang w:val="be-BY"/>
        </w:rPr>
        <w:t>Ч</w:t>
      </w:r>
      <w:r>
        <w:rPr>
          <w:lang w:val="be-BY"/>
        </w:rPr>
        <w:t xml:space="preserve">, маленькую. Назавіце галосныя, якія пішуцца пасля літары </w:t>
      </w:r>
      <w:r w:rsidRPr="00A14230">
        <w:rPr>
          <w:b/>
          <w:i/>
          <w:lang w:val="be-BY"/>
        </w:rPr>
        <w:t>Ч</w:t>
      </w:r>
      <w:r>
        <w:rPr>
          <w:lang w:val="be-BY"/>
        </w:rPr>
        <w:t xml:space="preserve">. Якую ролю яны выконваюць? </w:t>
      </w:r>
      <w:r>
        <w:rPr>
          <w:i/>
          <w:lang w:val="be-BY"/>
        </w:rPr>
        <w:t>(Абазначаюць цвёрдасць папярэдняга зычнага.)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Вучні чытаюць склады франтальна і ў парах.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Як вы думаеце, калі чалавек адчувае сябе шчаслівым?</w:t>
      </w:r>
    </w:p>
    <w:p w:rsidR="00A14230" w:rsidRDefault="00A14230" w:rsidP="00EE0412">
      <w:pPr>
        <w:pStyle w:val="10"/>
        <w:keepNext/>
        <w:rPr>
          <w:lang w:val="be-BY"/>
        </w:rPr>
      </w:pPr>
      <w:r>
        <w:rPr>
          <w:lang w:val="en-US"/>
        </w:rPr>
        <w:lastRenderedPageBreak/>
        <w:t>IV</w:t>
      </w:r>
      <w:r>
        <w:rPr>
          <w:lang w:val="be-BY"/>
        </w:rPr>
        <w:t>. ЭТАП ЗАМАЦАВАННЯ ВЕДАЎ І ЎМЕННЯЎ.</w:t>
      </w:r>
    </w:p>
    <w:p w:rsidR="00A14230" w:rsidRDefault="00A14230" w:rsidP="00EE0412">
      <w:pPr>
        <w:pStyle w:val="2"/>
        <w:keepNext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Успомніце, як завуць хлопчыка, які аддаў сваё жыццё, каб мы шчасліва жылі пад мірным небам.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Як можна назваць людзей, якія аддалі сваё жыццё, каб захаваць жыццё іншых? </w:t>
      </w:r>
      <w:r>
        <w:rPr>
          <w:i/>
          <w:lang w:val="be-BY"/>
        </w:rPr>
        <w:t>(Героі.)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Многія героі вайны, ды і мірнага часу, маюць узнагароды: медалі і ордэны. Прапаную вам паслухаць апавяданне “Дзедаў медаль”.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Як вы думаеце, пра каго будзе апавяданне? </w:t>
      </w:r>
      <w:r>
        <w:rPr>
          <w:i/>
          <w:lang w:val="be-BY"/>
        </w:rPr>
        <w:t>(Пра дзеда і ўнука.)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Якім павінен быць дзед, каб атрымаць медаль? </w:t>
      </w:r>
      <w:r>
        <w:rPr>
          <w:i/>
          <w:lang w:val="be-BY"/>
        </w:rPr>
        <w:t>(Смелым, героем.)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Паслухайце апавяданне. Праверым, ці пацвердзяцца вашы думкі.</w:t>
      </w:r>
    </w:p>
    <w:p w:rsidR="00A14230" w:rsidRDefault="00A14230" w:rsidP="00A14230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апавяданне “Дзедаў медаль”.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Дэманструе слайд 15 пры чытанні пра ўзнагароды.</w:t>
      </w:r>
    </w:p>
    <w:p w:rsidR="00A14230" w:rsidRDefault="00A14230" w:rsidP="00A14230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 (заданне 4, с. 65; дадатак 2)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Як звалі дзеда?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Што адбывалася, калі дзед быў маладым?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 xml:space="preserve">Якім быў дзед? Падкрэсліце словы, што характарызуюць дзеда. </w:t>
      </w:r>
      <w:r>
        <w:rPr>
          <w:i/>
          <w:lang w:val="be-BY"/>
        </w:rPr>
        <w:t>(Дадатак</w:t>
      </w:r>
      <w:r w:rsidR="006B4DB7">
        <w:rPr>
          <w:i/>
          <w:lang w:val="be-BY"/>
        </w:rPr>
        <w:t> </w:t>
      </w:r>
      <w:r>
        <w:rPr>
          <w:i/>
          <w:lang w:val="be-BY"/>
        </w:rPr>
        <w:t>2, слайд</w:t>
      </w:r>
      <w:r w:rsidR="006B4DB7">
        <w:rPr>
          <w:i/>
          <w:lang w:val="be-BY"/>
        </w:rPr>
        <w:t> </w:t>
      </w:r>
      <w:bookmarkStart w:id="0" w:name="_GoBack"/>
      <w:bookmarkEnd w:id="0"/>
      <w:r>
        <w:rPr>
          <w:i/>
          <w:lang w:val="be-BY"/>
        </w:rPr>
        <w:t>16.)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Знайдзіце ў вучэбным дапаможніку словы, што гавораць, якім быў дзед.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Чым асабліва ганарыўся дзед?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Знайдзіце ў вучэбным дапаможніку словы, якія расказваюць пра ўспаміны дзеда. </w:t>
      </w:r>
      <w:r>
        <w:rPr>
          <w:i/>
          <w:lang w:val="be-BY"/>
        </w:rPr>
        <w:t>(Бой, танк.)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Які славуты зямляк вам успомніўся? </w:t>
      </w:r>
      <w:r>
        <w:rPr>
          <w:i/>
          <w:lang w:val="be-BY"/>
        </w:rPr>
        <w:t>(Марат Казей.)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Ён таксама мае медаль “За адвагу”. Але пасмяротна. </w:t>
      </w:r>
      <w:r>
        <w:rPr>
          <w:i/>
          <w:lang w:val="be-BY"/>
        </w:rPr>
        <w:t>(Слайд 17.)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Што часта рабіў Алесь з узнагародамі дзеда? Пакажыце адпаведны малюнак.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Чаму Алесю стала няёмка, калі ён прымацаваў медаль да свайго пінжачка?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Адзначце ў другім слупку знакам </w:t>
      </w:r>
      <w:r w:rsidRPr="00EE0412">
        <w:rPr>
          <w:b/>
          <w:i/>
          <w:lang w:val="be-BY"/>
        </w:rPr>
        <w:t>“+”</w:t>
      </w:r>
      <w:r>
        <w:rPr>
          <w:lang w:val="be-BY"/>
        </w:rPr>
        <w:t xml:space="preserve"> сказ, які, на вашу думку, тлумачыць паводзіны хлопца. </w:t>
      </w:r>
      <w:r>
        <w:rPr>
          <w:i/>
          <w:lang w:val="be-BY"/>
        </w:rPr>
        <w:t>(Дадатак 2.)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Чаго баяўся Алесь? Пакажыце адпаведныя малюнкі.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Што на апошнім малюнку гаворыць Алесю бабуля? </w:t>
      </w:r>
      <w:r>
        <w:rPr>
          <w:i/>
          <w:lang w:val="be-BY"/>
        </w:rPr>
        <w:t>(“У</w:t>
      </w:r>
      <w:r w:rsidR="00EE0412">
        <w:rPr>
          <w:i/>
          <w:lang w:val="be-BY"/>
        </w:rPr>
        <w:t> </w:t>
      </w:r>
      <w:r>
        <w:rPr>
          <w:i/>
          <w:lang w:val="be-BY"/>
        </w:rPr>
        <w:t>дзеда ўдаўся”.)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Чаму ён адважыўся</w:t>
      </w:r>
      <w:r>
        <w:rPr>
          <w:i/>
          <w:lang w:val="be-BY"/>
        </w:rPr>
        <w:t xml:space="preserve"> “прыкласці медаль да пінжачка”</w:t>
      </w:r>
      <w:r>
        <w:rPr>
          <w:lang w:val="be-BY"/>
        </w:rPr>
        <w:t>?</w:t>
      </w:r>
      <w:r>
        <w:rPr>
          <w:i/>
          <w:lang w:val="be-BY"/>
        </w:rPr>
        <w:t xml:space="preserve"> </w:t>
      </w:r>
      <w:r>
        <w:rPr>
          <w:lang w:val="be-BY"/>
        </w:rPr>
        <w:t>Выкарыстайце словы з</w:t>
      </w:r>
      <w:r w:rsidR="00212454">
        <w:rPr>
          <w:lang w:val="be-BY"/>
        </w:rPr>
        <w:t> </w:t>
      </w:r>
      <w:r>
        <w:rPr>
          <w:lang w:val="be-BY"/>
        </w:rPr>
        <w:t>першага слупка.</w:t>
      </w:r>
      <w:r>
        <w:rPr>
          <w:i/>
          <w:lang w:val="be-BY"/>
        </w:rPr>
        <w:t xml:space="preserve"> (Ён стаў… .) 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А чаму толькі прыклаў, а не прышпіліў? </w:t>
      </w:r>
      <w:r>
        <w:rPr>
          <w:i/>
          <w:lang w:val="be-BY"/>
        </w:rPr>
        <w:t>(Не герой.)</w:t>
      </w:r>
    </w:p>
    <w:p w:rsidR="00A14230" w:rsidRDefault="00A14230" w:rsidP="00A14230">
      <w:pPr>
        <w:pStyle w:val="2"/>
        <w:rPr>
          <w:u w:val="single"/>
          <w:lang w:val="be-BY"/>
        </w:rPr>
      </w:pPr>
      <w:r>
        <w:rPr>
          <w:lang w:val="be-BY"/>
        </w:rPr>
        <w:t>Навучанне чытанню</w:t>
      </w:r>
    </w:p>
    <w:p w:rsidR="00A14230" w:rsidRDefault="00A14230" w:rsidP="00A14230">
      <w:pPr>
        <w:pStyle w:val="a3"/>
        <w:rPr>
          <w:lang w:val="be-BY"/>
        </w:rPr>
      </w:pPr>
      <w:r w:rsidRPr="00A14230">
        <w:rPr>
          <w:b/>
          <w:lang w:val="be-BY"/>
        </w:rPr>
        <w:t>Настаўнік.</w:t>
      </w:r>
      <w:r>
        <w:rPr>
          <w:lang w:val="be-BY"/>
        </w:rPr>
        <w:t xml:space="preserve"> Дзед Алеся, Пятро Апанасавіч, </w:t>
      </w:r>
      <w:r w:rsidR="00A1405A">
        <w:rPr>
          <w:lang w:val="be-BY"/>
        </w:rPr>
        <w:t>—</w:t>
      </w:r>
      <w:r>
        <w:rPr>
          <w:lang w:val="be-BY"/>
        </w:rPr>
        <w:t xml:space="preserve"> герой вайны. Успомніце імя лётчыка, які стаў героем у мірны час. </w:t>
      </w:r>
      <w:r>
        <w:rPr>
          <w:i/>
          <w:lang w:val="be-BY"/>
        </w:rPr>
        <w:t>(Слайд 18.)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Як вы думаеце, ці можа любы чалавек стаць славутым, вядомым у мірны час? Што для гэтага трэба рабіць?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тэкст на с. 65.</w:t>
      </w:r>
    </w:p>
    <w:p w:rsidR="00A14230" w:rsidRDefault="00A14230" w:rsidP="00A14230">
      <w:pPr>
        <w:pStyle w:val="a3"/>
        <w:rPr>
          <w:i/>
          <w:lang w:val="be-BY"/>
        </w:rPr>
      </w:pPr>
      <w:r w:rsidRPr="00A1405A">
        <w:rPr>
          <w:b/>
          <w:lang w:val="be-BY"/>
        </w:rPr>
        <w:t>Настаўнік.</w:t>
      </w:r>
      <w:r>
        <w:rPr>
          <w:lang w:val="be-BY"/>
        </w:rPr>
        <w:t xml:space="preserve"> Чым вядомыя славутыя землякі ў мірны час? </w:t>
      </w:r>
      <w:r>
        <w:rPr>
          <w:i/>
          <w:lang w:val="be-BY"/>
        </w:rPr>
        <w:t>(Сваёй добрай працай.)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i/>
          <w:lang w:val="be-BY"/>
        </w:rPr>
        <w:t>Чытанне “ланцужком”, у парах.</w:t>
      </w:r>
    </w:p>
    <w:p w:rsidR="00A14230" w:rsidRDefault="00A14230" w:rsidP="00A14230">
      <w:pPr>
        <w:pStyle w:val="a3"/>
        <w:rPr>
          <w:lang w:val="be-BY"/>
        </w:rPr>
      </w:pPr>
      <w:r w:rsidRPr="00A1405A">
        <w:rPr>
          <w:b/>
          <w:lang w:val="be-BY"/>
        </w:rPr>
        <w:t>Настаўнік.</w:t>
      </w:r>
      <w:r>
        <w:rPr>
          <w:lang w:val="be-BY"/>
        </w:rPr>
        <w:t xml:space="preserve"> Чаго хоча кожны чалавек? Зачытайце.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Паслухайце прыказку. Пра што яна гаворыць? Паўтарыце яе адно аднаму.</w:t>
      </w:r>
    </w:p>
    <w:p w:rsidR="00A14230" w:rsidRDefault="00A14230" w:rsidP="00212454">
      <w:pPr>
        <w:pStyle w:val="10"/>
        <w:keepNext/>
        <w:rPr>
          <w:lang w:val="be-BY"/>
        </w:rPr>
      </w:pPr>
      <w:r>
        <w:rPr>
          <w:lang w:val="en-US"/>
        </w:rPr>
        <w:lastRenderedPageBreak/>
        <w:t>V</w:t>
      </w:r>
      <w:r>
        <w:rPr>
          <w:lang w:val="be-BY"/>
        </w:rPr>
        <w:t>. ЭТАП ПАДВЯДЗЕННЯ ВЫНІКАЎ ВУЧЭБНЫХ ЗАНЯТКАЎ.</w:t>
      </w:r>
    </w:p>
    <w:p w:rsidR="00A14230" w:rsidRDefault="00A14230" w:rsidP="00A14230">
      <w:pPr>
        <w:pStyle w:val="a3"/>
        <w:rPr>
          <w:i/>
          <w:lang w:val="be-BY"/>
        </w:rPr>
      </w:pPr>
      <w:r w:rsidRPr="00A1405A">
        <w:rPr>
          <w:b/>
          <w:lang w:val="be-BY"/>
        </w:rPr>
        <w:t>Настаўнік.</w:t>
      </w:r>
      <w:r>
        <w:rPr>
          <w:lang w:val="be-BY"/>
        </w:rPr>
        <w:t xml:space="preserve"> Назавіце свайму суседу па парце, якіх славутых землякоў вы запомнілі. </w:t>
      </w:r>
      <w:r>
        <w:rPr>
          <w:i/>
          <w:lang w:val="be-BY"/>
        </w:rPr>
        <w:t>(Дадатак 1.)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Хто жыў вельмі даўно </w:t>
      </w:r>
      <w:r w:rsidR="00A1405A">
        <w:rPr>
          <w:lang w:val="be-BY"/>
        </w:rPr>
        <w:t>—</w:t>
      </w:r>
      <w:r>
        <w:rPr>
          <w:lang w:val="be-BY"/>
        </w:rPr>
        <w:t xml:space="preserve"> амаль тысячу гадоў таму </w:t>
      </w:r>
      <w:r w:rsidR="00A1405A">
        <w:rPr>
          <w:lang w:val="be-BY"/>
        </w:rPr>
        <w:t>—</w:t>
      </w:r>
      <w:r>
        <w:rPr>
          <w:lang w:val="be-BY"/>
        </w:rPr>
        <w:t xml:space="preserve"> і славуты тым, што перапісваў ад рукі кнігі, стварыў манастыр, школу? Пакажыце, назавіце імя. Плясніце ў далоні, калі ваш сусед успомніў гэтага земляка.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Назавіце земляка і пакажыце ягоны партрэт, дзякуючы каму мы чытаем друкаваныя кнігі. Плясніце ў далоні, калі ваш сусед успомніў яго.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Назавіце хлопчыка </w:t>
      </w:r>
      <w:r w:rsidR="00A1405A">
        <w:rPr>
          <w:rFonts w:cs="Times New Roman"/>
          <w:lang w:val="be-BY"/>
        </w:rPr>
        <w:t>—</w:t>
      </w:r>
      <w:r>
        <w:rPr>
          <w:lang w:val="be-BY"/>
        </w:rPr>
        <w:t xml:space="preserve"> героя вайны і пакажыце </w:t>
      </w:r>
      <w:r w:rsidR="00212454">
        <w:rPr>
          <w:lang w:val="be-BY"/>
        </w:rPr>
        <w:t>я</w:t>
      </w:r>
      <w:r>
        <w:rPr>
          <w:lang w:val="be-BY"/>
        </w:rPr>
        <w:t>го партрэт. Падыміце руку, калі ваш сусед успомніў яго імя.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Назавіце лётчыка, героя мірнага часу. Падыміце руку, калі ваш сусед назваў гэтага земляка.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Ці можаце вы стаць славутымі? Як?</w:t>
      </w:r>
      <w:r>
        <w:rPr>
          <w:i/>
          <w:lang w:val="be-BY"/>
        </w:rPr>
        <w:t xml:space="preserve"> (Быць працавітым, добра вучыцца.)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Прапаную ўспомніць правілы вучня, якія дапамогуць кожнаму ў засваенні ведаў.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На ўроку не кры</w:t>
      </w:r>
      <w:r w:rsidRPr="00A1405A">
        <w:rPr>
          <w:b/>
          <w:lang w:val="be-BY"/>
        </w:rPr>
        <w:t>Ч</w:t>
      </w:r>
      <w:r>
        <w:rPr>
          <w:lang w:val="be-BY"/>
        </w:rPr>
        <w:t>ы.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Настаўнік тлумачыць </w:t>
      </w:r>
      <w:r w:rsidR="00A1405A">
        <w:rPr>
          <w:lang w:val="be-BY"/>
        </w:rPr>
        <w:t>—</w:t>
      </w:r>
      <w:r>
        <w:rPr>
          <w:lang w:val="be-BY"/>
        </w:rPr>
        <w:t xml:space="preserve"> са</w:t>
      </w:r>
      <w:r w:rsidRPr="00A1405A">
        <w:rPr>
          <w:b/>
          <w:lang w:val="be-BY"/>
        </w:rPr>
        <w:t>Ч</w:t>
      </w:r>
      <w:r>
        <w:rPr>
          <w:lang w:val="be-BY"/>
        </w:rPr>
        <w:t>ы.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Дзейні</w:t>
      </w:r>
      <w:r w:rsidRPr="00A1405A">
        <w:rPr>
          <w:b/>
          <w:lang w:val="be-BY"/>
        </w:rPr>
        <w:t>Ч</w:t>
      </w:r>
      <w:r>
        <w:rPr>
          <w:lang w:val="be-BY"/>
        </w:rPr>
        <w:t xml:space="preserve">ай, </w:t>
      </w:r>
      <w:r w:rsidRPr="00A1405A">
        <w:rPr>
          <w:b/>
          <w:lang w:val="be-BY"/>
        </w:rPr>
        <w:t>Ч</w:t>
      </w:r>
      <w:r>
        <w:rPr>
          <w:lang w:val="be-BY"/>
        </w:rPr>
        <w:t>ытай, лі</w:t>
      </w:r>
      <w:r w:rsidRPr="00A1405A">
        <w:rPr>
          <w:b/>
          <w:lang w:val="be-BY"/>
        </w:rPr>
        <w:t>Ч</w:t>
      </w:r>
      <w:r>
        <w:rPr>
          <w:lang w:val="be-BY"/>
        </w:rPr>
        <w:t>ы.</w:t>
      </w:r>
    </w:p>
    <w:p w:rsidR="00A14230" w:rsidRDefault="00A14230" w:rsidP="00A14230">
      <w:pPr>
        <w:pStyle w:val="a3"/>
        <w:rPr>
          <w:i/>
          <w:lang w:val="be-BY"/>
        </w:rPr>
      </w:pPr>
      <w:r>
        <w:rPr>
          <w:lang w:val="be-BY"/>
        </w:rPr>
        <w:t>Любую навуку адказна ву</w:t>
      </w:r>
      <w:r w:rsidRPr="00A1405A">
        <w:rPr>
          <w:b/>
          <w:lang w:val="be-BY"/>
        </w:rPr>
        <w:t>Ч</w:t>
      </w:r>
      <w:r>
        <w:rPr>
          <w:lang w:val="be-BY"/>
        </w:rPr>
        <w:t>ы!</w:t>
      </w:r>
      <w:r>
        <w:rPr>
          <w:i/>
          <w:lang w:val="be-BY"/>
        </w:rPr>
        <w:t xml:space="preserve"> (Слайд 19.)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>Які асаблівы гук беларускай мовы сустрэўся ў гэтым вершы? Як яго трэба вымаўляць? Давайце яшчэ раз паспрабуем.</w:t>
      </w:r>
    </w:p>
    <w:p w:rsidR="00A14230" w:rsidRDefault="00A14230" w:rsidP="00A14230">
      <w:pPr>
        <w:pStyle w:val="a3"/>
        <w:rPr>
          <w:lang w:val="be-BY"/>
        </w:rPr>
      </w:pPr>
      <w:r>
        <w:rPr>
          <w:lang w:val="be-BY"/>
        </w:rPr>
        <w:t xml:space="preserve">Вы змаглі назваць славутых землякоў, прачытаць словы з літарай </w:t>
      </w:r>
      <w:r w:rsidRPr="00A1405A">
        <w:rPr>
          <w:b/>
          <w:i/>
          <w:lang w:val="be-BY"/>
        </w:rPr>
        <w:t>ч</w:t>
      </w:r>
      <w:r>
        <w:rPr>
          <w:lang w:val="be-BY"/>
        </w:rPr>
        <w:t>. Мэта нашага ўрока дасягнутая.</w:t>
      </w:r>
    </w:p>
    <w:p w:rsidR="00DB34D2" w:rsidRPr="00A14230" w:rsidRDefault="00DB34D2" w:rsidP="00A14230">
      <w:pPr>
        <w:pStyle w:val="a3"/>
        <w:rPr>
          <w:lang w:val="be-BY"/>
        </w:rPr>
      </w:pPr>
    </w:p>
    <w:sectPr w:rsidR="00DB34D2" w:rsidRPr="00A14230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5F" w:rsidRDefault="00E8655F" w:rsidP="00AA1ABA">
      <w:pPr>
        <w:spacing w:after="0" w:line="240" w:lineRule="auto"/>
      </w:pPr>
      <w:r>
        <w:separator/>
      </w:r>
    </w:p>
  </w:endnote>
  <w:endnote w:type="continuationSeparator" w:id="0">
    <w:p w:rsidR="00E8655F" w:rsidRDefault="00E8655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6B4DB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5F" w:rsidRDefault="00E8655F" w:rsidP="00AA1ABA">
      <w:pPr>
        <w:spacing w:after="0" w:line="240" w:lineRule="auto"/>
      </w:pPr>
      <w:r>
        <w:separator/>
      </w:r>
    </w:p>
  </w:footnote>
  <w:footnote w:type="continuationSeparator" w:id="0">
    <w:p w:rsidR="00E8655F" w:rsidRDefault="00E8655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A1405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30"/>
    <w:rsid w:val="0003005E"/>
    <w:rsid w:val="000A2619"/>
    <w:rsid w:val="00101B76"/>
    <w:rsid w:val="001D7A3B"/>
    <w:rsid w:val="00212454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6B4DB7"/>
    <w:rsid w:val="00732082"/>
    <w:rsid w:val="007B2EB3"/>
    <w:rsid w:val="007F6D02"/>
    <w:rsid w:val="0085564F"/>
    <w:rsid w:val="008903B3"/>
    <w:rsid w:val="008D1620"/>
    <w:rsid w:val="00904715"/>
    <w:rsid w:val="00906319"/>
    <w:rsid w:val="00A1405A"/>
    <w:rsid w:val="00A14230"/>
    <w:rsid w:val="00AA1ABA"/>
    <w:rsid w:val="00B02534"/>
    <w:rsid w:val="00B4276C"/>
    <w:rsid w:val="00C20DE6"/>
    <w:rsid w:val="00C25908"/>
    <w:rsid w:val="00DB34D2"/>
    <w:rsid w:val="00DC0F88"/>
    <w:rsid w:val="00DD023A"/>
    <w:rsid w:val="00DE57A4"/>
    <w:rsid w:val="00E8655F"/>
    <w:rsid w:val="00EA3EEE"/>
    <w:rsid w:val="00EE0412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7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2025-03-25T06:16:00Z</dcterms:created>
  <dcterms:modified xsi:type="dcterms:W3CDTF">2025-03-26T06:36:00Z</dcterms:modified>
</cp:coreProperties>
</file>